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885" w:rsidRPr="00724A95" w:rsidRDefault="00ED5885" w:rsidP="00324E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KARTA ZGŁOSZENIA UCZESTNIKA</w:t>
      </w:r>
    </w:p>
    <w:p w:rsidR="00ED5885" w:rsidRPr="00724A95" w:rsidRDefault="00ED5885" w:rsidP="0092521F">
      <w:pPr>
        <w:ind w:left="1416" w:firstLine="708"/>
        <w:rPr>
          <w:rFonts w:ascii="Times New Roman" w:hAnsi="Times New Roman" w:cs="Times New Roman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Miejski</w:t>
      </w:r>
      <w:r w:rsidRPr="00724A95">
        <w:rPr>
          <w:rFonts w:ascii="Times New Roman" w:hAnsi="Times New Roman" w:cs="Times New Roman"/>
          <w:sz w:val="28"/>
          <w:szCs w:val="28"/>
        </w:rPr>
        <w:t xml:space="preserve"> Konkurs </w:t>
      </w:r>
      <w:r>
        <w:rPr>
          <w:rFonts w:ascii="Times New Roman" w:hAnsi="Times New Roman" w:cs="Times New Roman"/>
          <w:sz w:val="28"/>
          <w:szCs w:val="28"/>
        </w:rPr>
        <w:t xml:space="preserve">Plastyczny 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8D62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24E4A">
        <w:rPr>
          <w:rFonts w:ascii="Times New Roman" w:hAnsi="Times New Roman" w:cs="Times New Roman"/>
          <w:sz w:val="28"/>
          <w:szCs w:val="28"/>
        </w:rPr>
        <w:t>„Święty Mikołaj</w:t>
      </w:r>
      <w:r>
        <w:rPr>
          <w:rFonts w:ascii="Times New Roman" w:hAnsi="Times New Roman" w:cs="Times New Roman"/>
          <w:sz w:val="28"/>
          <w:szCs w:val="28"/>
        </w:rPr>
        <w:t xml:space="preserve"> w oczach dziecka</w:t>
      </w:r>
      <w:r w:rsidRPr="00324E4A">
        <w:rPr>
          <w:rFonts w:ascii="Times New Roman" w:hAnsi="Times New Roman" w:cs="Times New Roman"/>
          <w:sz w:val="28"/>
          <w:szCs w:val="28"/>
        </w:rPr>
        <w:t>”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Młodzieżowy Dom Kultury im. Jaworzniaków w Jaworznie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grudnia 2019r.</w:t>
      </w: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godz. 16.00</w:t>
      </w:r>
    </w:p>
    <w:p w:rsidR="00ED5885" w:rsidRPr="00724A95" w:rsidRDefault="00ED5885" w:rsidP="0092521F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324E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5885" w:rsidRDefault="00ED5885" w:rsidP="0092521F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10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620"/>
        <w:gridCol w:w="2880"/>
        <w:gridCol w:w="2340"/>
        <w:gridCol w:w="2340"/>
      </w:tblGrid>
      <w:tr w:rsidR="00ED5885" w:rsidRPr="008F2DE5" w:rsidTr="008D6216">
        <w:tc>
          <w:tcPr>
            <w:tcW w:w="2088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Imię i nazwisko uczestnika konkursu</w:t>
            </w:r>
          </w:p>
        </w:tc>
        <w:tc>
          <w:tcPr>
            <w:tcW w:w="1620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Data urodzenia </w:t>
            </w:r>
            <w:r>
              <w:rPr>
                <w:rFonts w:ascii="Times New Roman" w:hAnsi="Times New Roman" w:cs="Times New Roman"/>
                <w:b/>
                <w:bCs/>
              </w:rPr>
              <w:t>uczestnika</w:t>
            </w:r>
          </w:p>
        </w:tc>
        <w:tc>
          <w:tcPr>
            <w:tcW w:w="2880" w:type="dxa"/>
          </w:tcPr>
          <w:p w:rsidR="00ED5885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 i adres placówki</w:t>
            </w:r>
          </w:p>
        </w:tc>
        <w:tc>
          <w:tcPr>
            <w:tcW w:w="2340" w:type="dxa"/>
          </w:tcPr>
          <w:p w:rsidR="00ED5885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Imię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 xml:space="preserve"> i nazwisko opiekuna uczestnika</w:t>
            </w:r>
          </w:p>
        </w:tc>
        <w:tc>
          <w:tcPr>
            <w:tcW w:w="2340" w:type="dxa"/>
          </w:tcPr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6216">
              <w:rPr>
                <w:rFonts w:ascii="Times New Roman" w:hAnsi="Times New Roman" w:cs="Times New Roman"/>
                <w:b/>
                <w:bCs/>
              </w:rPr>
              <w:t>Kontakt– telefon, e- mail</w:t>
            </w:r>
          </w:p>
          <w:p w:rsidR="00ED5885" w:rsidRPr="008D6216" w:rsidRDefault="00ED5885" w:rsidP="008D621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D5885" w:rsidRPr="00724A95" w:rsidTr="008D6216">
        <w:trPr>
          <w:trHeight w:val="1562"/>
        </w:trPr>
        <w:tc>
          <w:tcPr>
            <w:tcW w:w="2088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ED5885" w:rsidRDefault="00ED5885" w:rsidP="008D6216">
            <w:pPr>
              <w:rPr>
                <w:rFonts w:ascii="Times New Roman" w:hAnsi="Times New Roman" w:cs="Times New Roman"/>
              </w:rPr>
            </w:pPr>
          </w:p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ED5885" w:rsidRPr="00724A95" w:rsidRDefault="00ED5885" w:rsidP="008D6216">
            <w:pPr>
              <w:rPr>
                <w:rFonts w:ascii="Times New Roman" w:hAnsi="Times New Roman" w:cs="Times New Roman"/>
              </w:rPr>
            </w:pPr>
          </w:p>
        </w:tc>
      </w:tr>
    </w:tbl>
    <w:p w:rsidR="00ED5885" w:rsidRPr="00724A95" w:rsidRDefault="00ED5885" w:rsidP="0092521F">
      <w:pPr>
        <w:rPr>
          <w:rFonts w:ascii="Times New Roman" w:hAnsi="Times New Roman" w:cs="Times New Roman"/>
        </w:rPr>
      </w:pPr>
    </w:p>
    <w:p w:rsidR="00ED588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A95">
        <w:rPr>
          <w:rFonts w:ascii="Times New Roman" w:hAnsi="Times New Roman" w:cs="Times New Roman"/>
          <w:b/>
          <w:bCs/>
          <w:sz w:val="28"/>
          <w:szCs w:val="28"/>
        </w:rPr>
        <w:t>……………………………………</w:t>
      </w:r>
    </w:p>
    <w:p w:rsidR="00ED5885" w:rsidRPr="00724A95" w:rsidRDefault="00ED5885" w:rsidP="0092521F">
      <w:pPr>
        <w:ind w:left="4248" w:firstLine="708"/>
        <w:jc w:val="center"/>
        <w:rPr>
          <w:rFonts w:ascii="Times New Roman" w:hAnsi="Times New Roman" w:cs="Times New Roman"/>
        </w:rPr>
      </w:pPr>
      <w:r w:rsidRPr="00724A95">
        <w:rPr>
          <w:rFonts w:ascii="Times New Roman" w:hAnsi="Times New Roman" w:cs="Times New Roman"/>
        </w:rPr>
        <w:t>(podpis osoby zgłaszającej)</w:t>
      </w: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Pr="00724A95" w:rsidRDefault="00ED5885" w:rsidP="009252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5885" w:rsidRDefault="00ED5885"/>
    <w:sectPr w:rsidR="00ED5885" w:rsidSect="007F7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21F"/>
    <w:rsid w:val="00074551"/>
    <w:rsid w:val="000A4DE3"/>
    <w:rsid w:val="001F2DDE"/>
    <w:rsid w:val="002C1F3E"/>
    <w:rsid w:val="0031616B"/>
    <w:rsid w:val="00324E4A"/>
    <w:rsid w:val="003733E9"/>
    <w:rsid w:val="003D6F79"/>
    <w:rsid w:val="005C2D03"/>
    <w:rsid w:val="005D2BC4"/>
    <w:rsid w:val="00637B1F"/>
    <w:rsid w:val="00724A95"/>
    <w:rsid w:val="0078051B"/>
    <w:rsid w:val="007B1A4B"/>
    <w:rsid w:val="007F36EE"/>
    <w:rsid w:val="007F702F"/>
    <w:rsid w:val="008D6216"/>
    <w:rsid w:val="008F2DE5"/>
    <w:rsid w:val="0092521F"/>
    <w:rsid w:val="00943B43"/>
    <w:rsid w:val="00DA5CB6"/>
    <w:rsid w:val="00DC27B0"/>
    <w:rsid w:val="00EA2C5C"/>
    <w:rsid w:val="00ED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1F"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56</Words>
  <Characters>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UCZESTNIKA</dc:title>
  <dc:subject/>
  <dc:creator>Parafia Mikolaja</dc:creator>
  <cp:keywords/>
  <dc:description/>
  <cp:lastModifiedBy>HP</cp:lastModifiedBy>
  <cp:revision>4</cp:revision>
  <dcterms:created xsi:type="dcterms:W3CDTF">2019-11-12T10:59:00Z</dcterms:created>
  <dcterms:modified xsi:type="dcterms:W3CDTF">2019-11-12T12:11:00Z</dcterms:modified>
</cp:coreProperties>
</file>